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3E16" w14:textId="3C656842" w:rsidR="00D25BA4" w:rsidRDefault="00D25BA4" w:rsidP="00D25BA4">
      <w:pPr>
        <w:pStyle w:val="SignatureJobTitle"/>
        <w:jc w:val="center"/>
        <w:rPr>
          <w:b/>
          <w:sz w:val="32"/>
        </w:rPr>
      </w:pPr>
      <w:r>
        <w:rPr>
          <w:b/>
          <w:sz w:val="32"/>
        </w:rPr>
        <w:t>Open Board Meeting for Thursday</w:t>
      </w:r>
      <w:r w:rsidR="00B935CC">
        <w:rPr>
          <w:b/>
          <w:sz w:val="32"/>
        </w:rPr>
        <w:t xml:space="preserve">, </w:t>
      </w:r>
      <w:r w:rsidR="00CB2C19">
        <w:rPr>
          <w:b/>
          <w:sz w:val="32"/>
        </w:rPr>
        <w:t>April 2</w:t>
      </w:r>
      <w:r w:rsidR="004B54D2">
        <w:rPr>
          <w:b/>
          <w:sz w:val="32"/>
        </w:rPr>
        <w:t>,</w:t>
      </w:r>
      <w:r w:rsidR="00B35CA8">
        <w:rPr>
          <w:b/>
          <w:sz w:val="32"/>
        </w:rPr>
        <w:t xml:space="preserve"> </w:t>
      </w:r>
      <w:proofErr w:type="gramStart"/>
      <w:r>
        <w:rPr>
          <w:b/>
          <w:sz w:val="32"/>
        </w:rPr>
        <w:t>20</w:t>
      </w:r>
      <w:r w:rsidR="00CC44D0">
        <w:rPr>
          <w:b/>
          <w:sz w:val="32"/>
        </w:rPr>
        <w:t>2</w:t>
      </w:r>
      <w:r w:rsidR="001E4AB2">
        <w:rPr>
          <w:b/>
          <w:sz w:val="32"/>
        </w:rPr>
        <w:t>6</w:t>
      </w:r>
      <w:proofErr w:type="gramEnd"/>
      <w:r w:rsidR="000D212D">
        <w:rPr>
          <w:b/>
          <w:sz w:val="32"/>
        </w:rPr>
        <w:t xml:space="preserve"> </w:t>
      </w:r>
      <w:r>
        <w:rPr>
          <w:b/>
          <w:sz w:val="32"/>
        </w:rPr>
        <w:t xml:space="preserve">at 6:30PM </w:t>
      </w:r>
    </w:p>
    <w:p w14:paraId="60998085" w14:textId="5AD20803" w:rsidR="00D25BA4" w:rsidRDefault="00D25BA4" w:rsidP="00D25BA4">
      <w:pPr>
        <w:pStyle w:val="SignatureJobTitle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Agenda</w:t>
      </w:r>
    </w:p>
    <w:p w14:paraId="050945C4" w14:textId="7C3088DA" w:rsidR="00444C82" w:rsidRDefault="00444C82" w:rsidP="00444C82">
      <w:r>
        <w:t xml:space="preserve">Zoom link: </w:t>
      </w:r>
      <w:hyperlink r:id="rId7" w:history="1">
        <w:r w:rsidR="00CB2C19" w:rsidRPr="0014314E">
          <w:rPr>
            <w:rStyle w:val="Hyperlink"/>
          </w:rPr>
          <w:t>https://us02web.zoom.us/j/4242331541?pwd=c2o2bGpBczVsbFNQRktQRmU1dDFiZz09</w:t>
        </w:r>
      </w:hyperlink>
    </w:p>
    <w:p w14:paraId="1D431F4C" w14:textId="77777777" w:rsidR="00CB2C19" w:rsidRDefault="00CB2C19" w:rsidP="00444C82"/>
    <w:p w14:paraId="2116A45C" w14:textId="4FC6130B" w:rsidR="00444C82" w:rsidRDefault="00444C82" w:rsidP="00D25BA4">
      <w:pPr>
        <w:spacing w:line="360" w:lineRule="auto"/>
      </w:pPr>
    </w:p>
    <w:p w14:paraId="71ADE9A2" w14:textId="1387A31A" w:rsidR="00D25BA4" w:rsidRPr="00A92123" w:rsidRDefault="00E95495" w:rsidP="00D25BA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4.2</w:t>
      </w:r>
      <w:r w:rsidR="00D25BA4" w:rsidRPr="00A92123">
        <w:rPr>
          <w:sz w:val="18"/>
          <w:szCs w:val="18"/>
        </w:rPr>
        <w:t>.01</w:t>
      </w:r>
      <w:r w:rsidR="00D25BA4" w:rsidRPr="00A92123">
        <w:rPr>
          <w:sz w:val="18"/>
          <w:szCs w:val="18"/>
        </w:rPr>
        <w:tab/>
      </w:r>
      <w:r w:rsidR="00D25BA4" w:rsidRPr="00A92123">
        <w:rPr>
          <w:sz w:val="18"/>
          <w:szCs w:val="18"/>
        </w:rPr>
        <w:tab/>
        <w:t>Roll Call</w:t>
      </w:r>
      <w:r w:rsidR="00D25BA4">
        <w:rPr>
          <w:sz w:val="18"/>
          <w:szCs w:val="18"/>
        </w:rPr>
        <w:t xml:space="preserve"> </w:t>
      </w:r>
    </w:p>
    <w:p w14:paraId="37E8E72F" w14:textId="7D3B7B4A" w:rsidR="00D25BA4" w:rsidRPr="00A92123" w:rsidRDefault="00E95495" w:rsidP="00D25BA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4.2</w:t>
      </w:r>
      <w:r w:rsidR="00D25BA4" w:rsidRPr="00A92123">
        <w:rPr>
          <w:sz w:val="18"/>
          <w:szCs w:val="18"/>
        </w:rPr>
        <w:t>.02</w:t>
      </w:r>
      <w:r w:rsidR="00D25BA4" w:rsidRPr="00A92123">
        <w:rPr>
          <w:sz w:val="18"/>
          <w:szCs w:val="18"/>
        </w:rPr>
        <w:tab/>
      </w:r>
      <w:r w:rsidR="00D25BA4" w:rsidRPr="00A92123">
        <w:rPr>
          <w:sz w:val="18"/>
          <w:szCs w:val="18"/>
        </w:rPr>
        <w:tab/>
        <w:t>Pledge of Allegiance</w:t>
      </w:r>
    </w:p>
    <w:p w14:paraId="7CF9CF4F" w14:textId="0932E65E" w:rsidR="00D25BA4" w:rsidRPr="00A92123" w:rsidRDefault="00E95495" w:rsidP="00D25BA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4.2</w:t>
      </w:r>
      <w:r w:rsidR="00D25BA4" w:rsidRPr="00A92123">
        <w:rPr>
          <w:sz w:val="18"/>
          <w:szCs w:val="18"/>
        </w:rPr>
        <w:t>.03</w:t>
      </w:r>
      <w:r w:rsidR="00D25BA4" w:rsidRPr="00A92123">
        <w:rPr>
          <w:sz w:val="18"/>
          <w:szCs w:val="18"/>
        </w:rPr>
        <w:tab/>
      </w:r>
      <w:r w:rsidR="00D25BA4" w:rsidRPr="00A92123">
        <w:rPr>
          <w:sz w:val="18"/>
          <w:szCs w:val="18"/>
        </w:rPr>
        <w:tab/>
        <w:t>Safety Briefing</w:t>
      </w:r>
    </w:p>
    <w:p w14:paraId="169316B8" w14:textId="52190237" w:rsidR="00D25BA4" w:rsidRPr="00A92123" w:rsidRDefault="00E95495" w:rsidP="00D25BA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4.2</w:t>
      </w:r>
      <w:r w:rsidR="00D25BA4" w:rsidRPr="00A92123">
        <w:rPr>
          <w:sz w:val="18"/>
          <w:szCs w:val="18"/>
        </w:rPr>
        <w:t>.04</w:t>
      </w:r>
      <w:r w:rsidR="00D25BA4" w:rsidRPr="00A92123">
        <w:rPr>
          <w:sz w:val="18"/>
          <w:szCs w:val="18"/>
        </w:rPr>
        <w:tab/>
      </w:r>
      <w:r w:rsidR="00D25BA4" w:rsidRPr="00A92123">
        <w:rPr>
          <w:sz w:val="18"/>
          <w:szCs w:val="18"/>
        </w:rPr>
        <w:tab/>
        <w:t xml:space="preserve">Review Norms </w:t>
      </w:r>
    </w:p>
    <w:p w14:paraId="23DB3EA1" w14:textId="7BFD9233" w:rsidR="00D25BA4" w:rsidRDefault="00E95495" w:rsidP="00D25BA4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4.2</w:t>
      </w:r>
      <w:r w:rsidR="00D25BA4" w:rsidRPr="00A92123">
        <w:rPr>
          <w:sz w:val="18"/>
          <w:szCs w:val="18"/>
        </w:rPr>
        <w:t>.05</w:t>
      </w:r>
      <w:r w:rsidR="00D25BA4" w:rsidRPr="00A92123">
        <w:rPr>
          <w:sz w:val="18"/>
          <w:szCs w:val="18"/>
        </w:rPr>
        <w:tab/>
      </w:r>
      <w:r w:rsidR="00D25BA4" w:rsidRPr="00A92123">
        <w:rPr>
          <w:sz w:val="18"/>
          <w:szCs w:val="18"/>
        </w:rPr>
        <w:tab/>
      </w:r>
      <w:r w:rsidR="009265DD">
        <w:rPr>
          <w:sz w:val="18"/>
          <w:szCs w:val="18"/>
        </w:rPr>
        <w:t>Approval of Agenda</w:t>
      </w:r>
      <w:r w:rsidR="004A16E3">
        <w:rPr>
          <w:sz w:val="18"/>
          <w:szCs w:val="18"/>
        </w:rPr>
        <w:t xml:space="preserve"> </w:t>
      </w:r>
    </w:p>
    <w:p w14:paraId="663DE80C" w14:textId="59C0D6C5" w:rsidR="00EC04C1" w:rsidRDefault="00E95495" w:rsidP="00DD253D">
      <w:pPr>
        <w:spacing w:line="360" w:lineRule="auto"/>
      </w:pPr>
      <w:r>
        <w:rPr>
          <w:sz w:val="18"/>
          <w:szCs w:val="18"/>
        </w:rPr>
        <w:t>4.2</w:t>
      </w:r>
      <w:r w:rsidR="00D25BA4">
        <w:rPr>
          <w:sz w:val="18"/>
          <w:szCs w:val="18"/>
        </w:rPr>
        <w:t>.</w:t>
      </w:r>
      <w:r w:rsidR="00D25BA4" w:rsidRPr="00A92123">
        <w:rPr>
          <w:sz w:val="18"/>
          <w:szCs w:val="18"/>
        </w:rPr>
        <w:t xml:space="preserve">06 </w:t>
      </w:r>
      <w:r w:rsidR="00D25BA4" w:rsidRPr="00A92123">
        <w:rPr>
          <w:sz w:val="18"/>
          <w:szCs w:val="18"/>
        </w:rPr>
        <w:tab/>
      </w:r>
      <w:r w:rsidR="00762548">
        <w:rPr>
          <w:sz w:val="18"/>
          <w:szCs w:val="18"/>
        </w:rPr>
        <w:tab/>
      </w:r>
      <w:r w:rsidR="007C425A">
        <w:rPr>
          <w:sz w:val="18"/>
          <w:szCs w:val="18"/>
        </w:rPr>
        <w:t>Approval o</w:t>
      </w:r>
      <w:r w:rsidR="004D0321">
        <w:rPr>
          <w:sz w:val="18"/>
          <w:szCs w:val="18"/>
        </w:rPr>
        <w:t>f</w:t>
      </w:r>
      <w:r w:rsidR="0062210F">
        <w:t xml:space="preserve"> </w:t>
      </w:r>
      <w:hyperlink r:id="rId8" w:history="1">
        <w:r w:rsidR="0062210F" w:rsidRPr="00B4334F">
          <w:rPr>
            <w:rStyle w:val="Hyperlink"/>
          </w:rPr>
          <w:t>February Minutes</w:t>
        </w:r>
      </w:hyperlink>
    </w:p>
    <w:p w14:paraId="38EA8851" w14:textId="32BF2BDF" w:rsidR="00E95495" w:rsidRPr="00C40EB1" w:rsidRDefault="00E95495" w:rsidP="00E95495">
      <w:pPr>
        <w:pStyle w:val="Heading1"/>
        <w:ind w:left="2880" w:firstLine="72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District Presentation</w:t>
      </w:r>
    </w:p>
    <w:p w14:paraId="691F5809" w14:textId="2ADD8E32" w:rsidR="00E95495" w:rsidRDefault="00E95495" w:rsidP="00E95495">
      <w:pPr>
        <w:spacing w:after="120"/>
        <w:rPr>
          <w:sz w:val="18"/>
          <w:szCs w:val="18"/>
        </w:rPr>
      </w:pPr>
      <w:r>
        <w:rPr>
          <w:sz w:val="18"/>
          <w:szCs w:val="18"/>
        </w:rPr>
        <w:t>4.2.07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Brytni Brennan – Coordinator of Charter School Relations</w:t>
      </w:r>
    </w:p>
    <w:p w14:paraId="21C733FC" w14:textId="63F7D0C2" w:rsidR="00E95495" w:rsidRPr="00E95495" w:rsidRDefault="00B4334F" w:rsidP="00E95495">
      <w:pPr>
        <w:pStyle w:val="ListParagraph"/>
        <w:numPr>
          <w:ilvl w:val="0"/>
          <w:numId w:val="8"/>
        </w:numPr>
        <w:spacing w:after="120"/>
        <w:rPr>
          <w:sz w:val="18"/>
          <w:szCs w:val="18"/>
        </w:rPr>
      </w:pPr>
      <w:hyperlink r:id="rId9" w:history="1">
        <w:r w:rsidR="00E95495" w:rsidRPr="00B4334F">
          <w:rPr>
            <w:rStyle w:val="Hyperlink"/>
            <w:sz w:val="18"/>
            <w:szCs w:val="18"/>
          </w:rPr>
          <w:t>PPSEL Chart</w:t>
        </w:r>
        <w:r w:rsidR="00E95495" w:rsidRPr="00B4334F">
          <w:rPr>
            <w:rStyle w:val="Hyperlink"/>
            <w:sz w:val="18"/>
            <w:szCs w:val="18"/>
          </w:rPr>
          <w:t>e</w:t>
        </w:r>
        <w:r w:rsidR="00E95495" w:rsidRPr="00B4334F">
          <w:rPr>
            <w:rStyle w:val="Hyperlink"/>
            <w:sz w:val="18"/>
            <w:szCs w:val="18"/>
          </w:rPr>
          <w:t>r Renewal</w:t>
        </w:r>
      </w:hyperlink>
    </w:p>
    <w:p w14:paraId="1CBA7A17" w14:textId="77777777" w:rsidR="00E95495" w:rsidRPr="00EC04C1" w:rsidRDefault="00E95495" w:rsidP="00DD253D">
      <w:pPr>
        <w:spacing w:line="360" w:lineRule="auto"/>
        <w:rPr>
          <w:sz w:val="18"/>
          <w:szCs w:val="18"/>
        </w:rPr>
      </w:pPr>
    </w:p>
    <w:p w14:paraId="775ABFF9" w14:textId="6F81AC33" w:rsidR="00D25BA4" w:rsidRPr="00C40EB1" w:rsidRDefault="00D25BA4" w:rsidP="00C40EB1">
      <w:pPr>
        <w:pStyle w:val="Heading1"/>
        <w:ind w:left="2880" w:firstLine="720"/>
        <w:jc w:val="left"/>
        <w:rPr>
          <w:b w:val="0"/>
          <w:sz w:val="18"/>
          <w:szCs w:val="18"/>
        </w:rPr>
      </w:pPr>
      <w:r w:rsidRPr="00A92123">
        <w:rPr>
          <w:b w:val="0"/>
          <w:sz w:val="18"/>
          <w:szCs w:val="18"/>
        </w:rPr>
        <w:t>Discussion Items</w:t>
      </w:r>
    </w:p>
    <w:p w14:paraId="32D28B05" w14:textId="03027D66" w:rsidR="003E0F29" w:rsidRDefault="00E95495" w:rsidP="004B342F">
      <w:pPr>
        <w:spacing w:after="120"/>
        <w:rPr>
          <w:sz w:val="18"/>
          <w:szCs w:val="18"/>
        </w:rPr>
      </w:pPr>
      <w:r>
        <w:rPr>
          <w:sz w:val="18"/>
          <w:szCs w:val="18"/>
        </w:rPr>
        <w:t>4.2</w:t>
      </w:r>
      <w:r w:rsidR="003E0F29">
        <w:rPr>
          <w:sz w:val="18"/>
          <w:szCs w:val="18"/>
        </w:rPr>
        <w:t>.0</w:t>
      </w:r>
      <w:r>
        <w:rPr>
          <w:sz w:val="18"/>
          <w:szCs w:val="18"/>
        </w:rPr>
        <w:t>8</w:t>
      </w:r>
      <w:r w:rsidR="003E0F29">
        <w:rPr>
          <w:sz w:val="18"/>
          <w:szCs w:val="18"/>
        </w:rPr>
        <w:tab/>
      </w:r>
      <w:r w:rsidR="003E0F29">
        <w:rPr>
          <w:sz w:val="18"/>
          <w:szCs w:val="18"/>
        </w:rPr>
        <w:tab/>
        <w:t>Principal’s Report</w:t>
      </w:r>
      <w:r w:rsidR="008628EF">
        <w:rPr>
          <w:sz w:val="18"/>
          <w:szCs w:val="18"/>
        </w:rPr>
        <w:t xml:space="preserve"> </w:t>
      </w:r>
    </w:p>
    <w:p w14:paraId="52401CA3" w14:textId="2BE2D104" w:rsidR="0062210F" w:rsidRPr="0062210F" w:rsidRDefault="0062210F" w:rsidP="0062210F">
      <w:pPr>
        <w:pStyle w:val="ListParagraph"/>
        <w:numPr>
          <w:ilvl w:val="0"/>
          <w:numId w:val="8"/>
        </w:numPr>
        <w:spacing w:after="120"/>
        <w:rPr>
          <w:sz w:val="18"/>
          <w:szCs w:val="18"/>
        </w:rPr>
      </w:pPr>
      <w:r w:rsidRPr="0062210F">
        <w:rPr>
          <w:sz w:val="18"/>
          <w:szCs w:val="18"/>
        </w:rPr>
        <w:t xml:space="preserve">Annual Review of </w:t>
      </w:r>
      <w:hyperlink r:id="rId10" w:history="1">
        <w:r w:rsidRPr="0062210F">
          <w:rPr>
            <w:rStyle w:val="Hyperlink"/>
            <w:sz w:val="18"/>
            <w:szCs w:val="18"/>
          </w:rPr>
          <w:t>Financial Policies</w:t>
        </w:r>
      </w:hyperlink>
    </w:p>
    <w:p w14:paraId="20EB60A4" w14:textId="77777777" w:rsidR="00D25BA4" w:rsidRPr="00A92123" w:rsidRDefault="00D25BA4" w:rsidP="00D25BA4">
      <w:pPr>
        <w:spacing w:line="360" w:lineRule="auto"/>
        <w:rPr>
          <w:sz w:val="18"/>
          <w:szCs w:val="18"/>
          <w:u w:val="single"/>
        </w:rPr>
      </w:pPr>
      <w:r w:rsidRPr="00A92123">
        <w:rPr>
          <w:sz w:val="18"/>
          <w:szCs w:val="18"/>
        </w:rPr>
        <w:tab/>
      </w:r>
      <w:r w:rsidRPr="00A92123">
        <w:rPr>
          <w:sz w:val="18"/>
          <w:szCs w:val="18"/>
        </w:rPr>
        <w:tab/>
      </w:r>
      <w:r w:rsidRPr="00A92123">
        <w:rPr>
          <w:sz w:val="18"/>
          <w:szCs w:val="18"/>
        </w:rPr>
        <w:tab/>
      </w:r>
      <w:r w:rsidRPr="00A92123">
        <w:rPr>
          <w:sz w:val="18"/>
          <w:szCs w:val="18"/>
        </w:rPr>
        <w:tab/>
      </w:r>
      <w:r w:rsidRPr="00A92123">
        <w:rPr>
          <w:sz w:val="18"/>
          <w:szCs w:val="18"/>
        </w:rPr>
        <w:tab/>
      </w:r>
      <w:r w:rsidRPr="00A92123">
        <w:rPr>
          <w:sz w:val="18"/>
          <w:szCs w:val="18"/>
          <w:u w:val="single"/>
        </w:rPr>
        <w:t>Open Forum</w:t>
      </w:r>
    </w:p>
    <w:p w14:paraId="00E72FC0" w14:textId="0BC70438" w:rsidR="00D25BA4" w:rsidRPr="00A92123" w:rsidRDefault="00E95495" w:rsidP="00D25BA4">
      <w:pPr>
        <w:rPr>
          <w:rFonts w:cs="Tahoma"/>
          <w:sz w:val="18"/>
          <w:szCs w:val="18"/>
        </w:rPr>
      </w:pPr>
      <w:r>
        <w:rPr>
          <w:sz w:val="18"/>
          <w:szCs w:val="18"/>
        </w:rPr>
        <w:t>4.2</w:t>
      </w:r>
      <w:r w:rsidR="00D25BA4" w:rsidRPr="00A92123">
        <w:rPr>
          <w:sz w:val="18"/>
          <w:szCs w:val="18"/>
        </w:rPr>
        <w:t>.</w:t>
      </w:r>
      <w:r w:rsidR="002F270F">
        <w:rPr>
          <w:sz w:val="18"/>
          <w:szCs w:val="18"/>
        </w:rPr>
        <w:t>0</w:t>
      </w:r>
      <w:r w:rsidR="00D50938">
        <w:rPr>
          <w:sz w:val="18"/>
          <w:szCs w:val="18"/>
        </w:rPr>
        <w:t>9</w:t>
      </w:r>
      <w:r w:rsidR="00D25BA4" w:rsidRPr="00A92123">
        <w:rPr>
          <w:sz w:val="18"/>
          <w:szCs w:val="18"/>
        </w:rPr>
        <w:tab/>
      </w:r>
      <w:r w:rsidR="00D25BA4" w:rsidRPr="000C26C8">
        <w:rPr>
          <w:sz w:val="16"/>
          <w:szCs w:val="16"/>
        </w:rPr>
        <w:t xml:space="preserve">Open Forum </w:t>
      </w:r>
      <w:r w:rsidR="00D25BA4" w:rsidRPr="000C26C8">
        <w:rPr>
          <w:rFonts w:cs="Tahoma"/>
          <w:sz w:val="16"/>
          <w:szCs w:val="16"/>
        </w:rPr>
        <w:t xml:space="preserve">Residents of the school, students attending the school, parents/guardians of students attending the school, and school staff members may address the Board about any topic relevant to the </w:t>
      </w:r>
      <w:proofErr w:type="gramStart"/>
      <w:r w:rsidR="00D25BA4" w:rsidRPr="000C26C8">
        <w:rPr>
          <w:rFonts w:cs="Tahoma"/>
          <w:sz w:val="16"/>
          <w:szCs w:val="16"/>
        </w:rPr>
        <w:t>School</w:t>
      </w:r>
      <w:proofErr w:type="gramEnd"/>
      <w:r w:rsidR="00D25BA4" w:rsidRPr="000C26C8">
        <w:rPr>
          <w:rFonts w:cs="Tahoma"/>
          <w:sz w:val="16"/>
          <w:szCs w:val="16"/>
        </w:rPr>
        <w:t xml:space="preserve"> whether on the current agenda or not. Those who wish to speak must sign up at the beginning of the meeting.  Speaker’s participation is limited to three minutes once per </w:t>
      </w:r>
      <w:r w:rsidR="00D25BA4" w:rsidRPr="00F317CF">
        <w:rPr>
          <w:sz w:val="16"/>
          <w:szCs w:val="16"/>
        </w:rPr>
        <w:t>board meeting. The Board President may need to reduce the three-minute time limit to accommodate more speakers in the 20 minutes allotted for the public forum. </w:t>
      </w:r>
      <w:r w:rsidR="00F317CF" w:rsidRPr="00F317CF">
        <w:rPr>
          <w:color w:val="333333"/>
          <w:sz w:val="16"/>
          <w:szCs w:val="16"/>
          <w:bdr w:val="none" w:sz="0" w:space="0" w:color="auto" w:frame="1"/>
          <w:shd w:val="clear" w:color="auto" w:fill="FFFFFF"/>
        </w:rPr>
        <w:t xml:space="preserve">Personal complaints against individuals are prohibited. </w:t>
      </w:r>
      <w:r w:rsidR="00D25BA4" w:rsidRPr="00F317CF">
        <w:rPr>
          <w:sz w:val="16"/>
          <w:szCs w:val="16"/>
        </w:rPr>
        <w:t>The Board must approve an extension of the 20-minute time allocation to allow all speakers up to three-minutes.  The views and opinions of citizens addressing the Board do not necessarily reflect those of the Board, School administration, or staff.  We ask speakers to remember that Colorado law prohibits</w:t>
      </w:r>
      <w:r w:rsidR="00D25BA4" w:rsidRPr="000C26C8">
        <w:rPr>
          <w:rFonts w:cs="Tahoma"/>
          <w:sz w:val="16"/>
          <w:szCs w:val="16"/>
        </w:rPr>
        <w:t xml:space="preserve"> the Board from discussing specific employees or students or their performance.  Student speakers will state their name and grade level.  Others will state their name and address.</w:t>
      </w:r>
    </w:p>
    <w:p w14:paraId="401F86C2" w14:textId="77777777" w:rsidR="00D25BA4" w:rsidRPr="00A92123" w:rsidRDefault="00D25BA4" w:rsidP="00D25BA4">
      <w:pPr>
        <w:rPr>
          <w:sz w:val="18"/>
          <w:szCs w:val="18"/>
        </w:rPr>
      </w:pPr>
    </w:p>
    <w:p w14:paraId="14818830" w14:textId="77777777" w:rsidR="00D25BA4" w:rsidRPr="00A92123" w:rsidRDefault="00D25BA4" w:rsidP="00D25BA4">
      <w:pPr>
        <w:spacing w:line="360" w:lineRule="auto"/>
        <w:ind w:left="2880" w:firstLine="720"/>
        <w:rPr>
          <w:sz w:val="18"/>
          <w:szCs w:val="18"/>
          <w:u w:val="single"/>
        </w:rPr>
      </w:pPr>
      <w:r w:rsidRPr="00A92123">
        <w:rPr>
          <w:sz w:val="18"/>
          <w:szCs w:val="18"/>
          <w:u w:val="single"/>
        </w:rPr>
        <w:t>Action Items</w:t>
      </w:r>
    </w:p>
    <w:p w14:paraId="222B7186" w14:textId="64646950" w:rsidR="006D3B54" w:rsidRDefault="006D3B54" w:rsidP="006D3B54">
      <w:pPr>
        <w:spacing w:after="120"/>
        <w:rPr>
          <w:sz w:val="18"/>
          <w:szCs w:val="18"/>
        </w:rPr>
      </w:pPr>
      <w:r>
        <w:rPr>
          <w:sz w:val="18"/>
          <w:szCs w:val="18"/>
        </w:rPr>
        <w:t>4.2.</w:t>
      </w:r>
      <w:r w:rsidR="00D50938">
        <w:rPr>
          <w:sz w:val="18"/>
          <w:szCs w:val="18"/>
        </w:rPr>
        <w:t>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11" w:history="1">
        <w:r w:rsidRPr="006D3B54">
          <w:rPr>
            <w:rStyle w:val="Hyperlink"/>
            <w:sz w:val="18"/>
            <w:szCs w:val="18"/>
          </w:rPr>
          <w:t>Supplemental Budget Draft Approval</w:t>
        </w:r>
      </w:hyperlink>
      <w:r>
        <w:rPr>
          <w:sz w:val="18"/>
          <w:szCs w:val="18"/>
        </w:rPr>
        <w:t xml:space="preserve"> </w:t>
      </w:r>
    </w:p>
    <w:p w14:paraId="34CA2255" w14:textId="0A84780A" w:rsidR="00233F6C" w:rsidRPr="00233F6C" w:rsidRDefault="00233F6C" w:rsidP="00233F6C">
      <w:pPr>
        <w:spacing w:after="120"/>
        <w:rPr>
          <w:sz w:val="18"/>
          <w:szCs w:val="18"/>
        </w:rPr>
      </w:pPr>
      <w:r w:rsidRPr="00233F6C">
        <w:rPr>
          <w:sz w:val="18"/>
          <w:szCs w:val="18"/>
        </w:rPr>
        <w:tab/>
        <w:t xml:space="preserve"> </w:t>
      </w:r>
    </w:p>
    <w:p w14:paraId="002EC618" w14:textId="24CBD9EC" w:rsidR="00D25BA4" w:rsidRPr="00A92123" w:rsidRDefault="00D25BA4" w:rsidP="00526EEB">
      <w:pPr>
        <w:spacing w:line="360" w:lineRule="auto"/>
        <w:ind w:left="2880" w:firstLine="720"/>
        <w:rPr>
          <w:color w:val="000000"/>
          <w:sz w:val="18"/>
          <w:szCs w:val="18"/>
          <w:u w:val="single"/>
        </w:rPr>
      </w:pPr>
      <w:r w:rsidRPr="00A92123">
        <w:rPr>
          <w:color w:val="000000"/>
          <w:sz w:val="18"/>
          <w:szCs w:val="18"/>
          <w:u w:val="single"/>
        </w:rPr>
        <w:t>Adjournment</w:t>
      </w:r>
    </w:p>
    <w:p w14:paraId="1D724177" w14:textId="61ABC7A8" w:rsidR="00D25BA4" w:rsidRDefault="00E95495" w:rsidP="00D25BA4">
      <w:pPr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4.2</w:t>
      </w:r>
      <w:r w:rsidR="00D25BA4" w:rsidRPr="00A92123">
        <w:rPr>
          <w:color w:val="000000"/>
          <w:sz w:val="18"/>
          <w:szCs w:val="18"/>
        </w:rPr>
        <w:t>.</w:t>
      </w:r>
      <w:r w:rsidR="00D25BA4">
        <w:rPr>
          <w:color w:val="000000"/>
          <w:sz w:val="18"/>
          <w:szCs w:val="18"/>
        </w:rPr>
        <w:t>1</w:t>
      </w:r>
      <w:r w:rsidR="00DD253D">
        <w:rPr>
          <w:color w:val="000000"/>
          <w:sz w:val="18"/>
          <w:szCs w:val="18"/>
        </w:rPr>
        <w:t>1</w:t>
      </w:r>
      <w:r w:rsidR="00D25BA4">
        <w:rPr>
          <w:color w:val="000000"/>
          <w:sz w:val="18"/>
          <w:szCs w:val="18"/>
        </w:rPr>
        <w:tab/>
      </w:r>
      <w:r w:rsidR="00D25BA4" w:rsidRPr="00A92123">
        <w:rPr>
          <w:color w:val="000000"/>
          <w:sz w:val="18"/>
          <w:szCs w:val="18"/>
        </w:rPr>
        <w:tab/>
        <w:t>Future Discussion Items</w:t>
      </w:r>
    </w:p>
    <w:p w14:paraId="777755E9" w14:textId="1C0237C4" w:rsidR="00986635" w:rsidRDefault="00E95495" w:rsidP="004D36C9">
      <w:pPr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4.2</w:t>
      </w:r>
      <w:r w:rsidR="00D25BA4" w:rsidRPr="00A92123">
        <w:rPr>
          <w:color w:val="000000"/>
          <w:sz w:val="18"/>
          <w:szCs w:val="18"/>
        </w:rPr>
        <w:t>.</w:t>
      </w:r>
      <w:r w:rsidR="00D25BA4">
        <w:rPr>
          <w:color w:val="000000"/>
          <w:sz w:val="18"/>
          <w:szCs w:val="18"/>
        </w:rPr>
        <w:t>1</w:t>
      </w:r>
      <w:r w:rsidR="00DD253D">
        <w:rPr>
          <w:color w:val="000000"/>
          <w:sz w:val="18"/>
          <w:szCs w:val="18"/>
        </w:rPr>
        <w:t>2</w:t>
      </w:r>
      <w:r w:rsidR="00D25BA4" w:rsidRPr="00A92123">
        <w:rPr>
          <w:color w:val="000000"/>
          <w:sz w:val="18"/>
          <w:szCs w:val="18"/>
        </w:rPr>
        <w:tab/>
      </w:r>
      <w:r w:rsidR="00D25BA4">
        <w:rPr>
          <w:color w:val="000000"/>
          <w:sz w:val="18"/>
          <w:szCs w:val="18"/>
        </w:rPr>
        <w:tab/>
      </w:r>
      <w:r w:rsidR="00D25BA4" w:rsidRPr="00A92123">
        <w:rPr>
          <w:color w:val="000000"/>
          <w:sz w:val="18"/>
          <w:szCs w:val="18"/>
        </w:rPr>
        <w:t>Adjournment</w:t>
      </w:r>
    </w:p>
    <w:p w14:paraId="25DBD597" w14:textId="752A6479" w:rsidR="002A67CB" w:rsidRPr="004D36C9" w:rsidRDefault="002A67CB" w:rsidP="004D36C9">
      <w:pPr>
        <w:spacing w:line="360" w:lineRule="auto"/>
        <w:rPr>
          <w:color w:val="000000"/>
          <w:sz w:val="18"/>
          <w:szCs w:val="18"/>
        </w:rPr>
      </w:pPr>
    </w:p>
    <w:sectPr w:rsidR="002A67CB" w:rsidRPr="004D36C9" w:rsidSect="00170EF6">
      <w:headerReference w:type="default" r:id="rId12"/>
      <w:footerReference w:type="default" r:id="rId13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0A36" w14:textId="77777777" w:rsidR="007002FC" w:rsidRDefault="007002FC" w:rsidP="006F151D">
      <w:r>
        <w:separator/>
      </w:r>
    </w:p>
  </w:endnote>
  <w:endnote w:type="continuationSeparator" w:id="0">
    <w:p w14:paraId="0DB4C43A" w14:textId="77777777" w:rsidR="007002FC" w:rsidRDefault="007002FC" w:rsidP="006F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532" w14:textId="6475FB39" w:rsidR="00CD6385" w:rsidRDefault="00CD6385" w:rsidP="00CD6385">
    <w:pPr>
      <w:pStyle w:val="ReturnAddress"/>
      <w:framePr w:w="0" w:hRule="auto" w:hSpace="0" w:vSpace="0" w:wrap="auto" w:vAnchor="margin" w:hAnchor="text" w:xAlign="left" w:yAlign="inline"/>
      <w:ind w:left="360"/>
    </w:pPr>
    <w:r>
      <w:t>11925 antlers ridge drive, falcon, co 80831</w:t>
    </w:r>
    <w:r w:rsidRPr="00AC1371">
      <w:rPr>
        <w:rFonts w:ascii="Wingdings" w:hAnsi="Wingdings"/>
      </w:rPr>
      <w:t></w:t>
    </w:r>
    <w:r>
      <w:rPr>
        <w:noProof/>
      </w:rPr>
      <w:t>PHONE</w:t>
    </w:r>
    <w:r>
      <w:t>: 719.52</w:t>
    </w:r>
    <w:r w:rsidR="00E95495">
      <w:t>4.2</w:t>
    </w:r>
    <w:r>
      <w:t>80</w:t>
    </w:r>
    <w:r w:rsidRPr="00AC1371">
      <w:rPr>
        <w:rFonts w:ascii="Wingdings" w:hAnsi="Wingdings"/>
      </w:rPr>
      <w:t></w:t>
    </w:r>
    <w:r>
      <w:t>email: theppseloffice@ppsel.org</w:t>
    </w:r>
  </w:p>
  <w:p w14:paraId="51E73210" w14:textId="77777777" w:rsidR="002F49DA" w:rsidRPr="00CD6385" w:rsidRDefault="002F49DA" w:rsidP="00CD6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D9D9" w14:textId="77777777" w:rsidR="007002FC" w:rsidRDefault="007002FC" w:rsidP="006F151D">
      <w:r>
        <w:separator/>
      </w:r>
    </w:p>
  </w:footnote>
  <w:footnote w:type="continuationSeparator" w:id="0">
    <w:p w14:paraId="61AF6C12" w14:textId="77777777" w:rsidR="007002FC" w:rsidRDefault="007002FC" w:rsidP="006F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4E73" w14:textId="77777777" w:rsidR="006F151D" w:rsidRDefault="00615A2A" w:rsidP="00CD6385">
    <w:pPr>
      <w:pStyle w:val="Header"/>
      <w:ind w:left="1728"/>
    </w:pPr>
    <w:r>
      <w:rPr>
        <w:noProof/>
      </w:rPr>
      <w:drawing>
        <wp:inline distT="0" distB="0" distL="0" distR="0" wp14:anchorId="642E49A0" wp14:editId="5ECB65ED">
          <wp:extent cx="4564091" cy="173736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#47 whit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283" b="22875"/>
                  <a:stretch/>
                </pic:blipFill>
                <pic:spPr bwMode="auto">
                  <a:xfrm>
                    <a:off x="0" y="0"/>
                    <a:ext cx="4564091" cy="173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3896"/>
    <w:multiLevelType w:val="hybridMultilevel"/>
    <w:tmpl w:val="600E76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2BA69B8"/>
    <w:multiLevelType w:val="hybridMultilevel"/>
    <w:tmpl w:val="BA82B7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32473A"/>
    <w:multiLevelType w:val="hybridMultilevel"/>
    <w:tmpl w:val="8C3435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A5A6BF4"/>
    <w:multiLevelType w:val="hybridMultilevel"/>
    <w:tmpl w:val="83F02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F711F33"/>
    <w:multiLevelType w:val="hybridMultilevel"/>
    <w:tmpl w:val="441A0D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2A498B"/>
    <w:multiLevelType w:val="hybridMultilevel"/>
    <w:tmpl w:val="432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5EC5"/>
    <w:multiLevelType w:val="hybridMultilevel"/>
    <w:tmpl w:val="0DAE36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CAD5575"/>
    <w:multiLevelType w:val="hybridMultilevel"/>
    <w:tmpl w:val="1C52D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34121506">
    <w:abstractNumId w:val="5"/>
  </w:num>
  <w:num w:numId="2" w16cid:durableId="1470048731">
    <w:abstractNumId w:val="6"/>
  </w:num>
  <w:num w:numId="3" w16cid:durableId="107505908">
    <w:abstractNumId w:val="3"/>
  </w:num>
  <w:num w:numId="4" w16cid:durableId="1125932334">
    <w:abstractNumId w:val="7"/>
  </w:num>
  <w:num w:numId="5" w16cid:durableId="1285503471">
    <w:abstractNumId w:val="4"/>
  </w:num>
  <w:num w:numId="6" w16cid:durableId="627316394">
    <w:abstractNumId w:val="2"/>
  </w:num>
  <w:num w:numId="7" w16cid:durableId="1622760558">
    <w:abstractNumId w:val="1"/>
  </w:num>
  <w:num w:numId="8" w16cid:durableId="82693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A4"/>
    <w:rsid w:val="00004E68"/>
    <w:rsid w:val="0001369E"/>
    <w:rsid w:val="000140C5"/>
    <w:rsid w:val="00014C6C"/>
    <w:rsid w:val="00017794"/>
    <w:rsid w:val="00032A5C"/>
    <w:rsid w:val="00033416"/>
    <w:rsid w:val="00035B45"/>
    <w:rsid w:val="000369C8"/>
    <w:rsid w:val="00046E67"/>
    <w:rsid w:val="000538A1"/>
    <w:rsid w:val="000570AC"/>
    <w:rsid w:val="000865E2"/>
    <w:rsid w:val="000904D9"/>
    <w:rsid w:val="00096306"/>
    <w:rsid w:val="000B7E0A"/>
    <w:rsid w:val="000C2CED"/>
    <w:rsid w:val="000C6B76"/>
    <w:rsid w:val="000D212D"/>
    <w:rsid w:val="000D4B5F"/>
    <w:rsid w:val="000E06B7"/>
    <w:rsid w:val="000E42CB"/>
    <w:rsid w:val="000F5B03"/>
    <w:rsid w:val="000F5D0E"/>
    <w:rsid w:val="00100830"/>
    <w:rsid w:val="0010454E"/>
    <w:rsid w:val="001100C8"/>
    <w:rsid w:val="00123A9F"/>
    <w:rsid w:val="00127B09"/>
    <w:rsid w:val="00146387"/>
    <w:rsid w:val="001514C9"/>
    <w:rsid w:val="00152FB6"/>
    <w:rsid w:val="00162D33"/>
    <w:rsid w:val="00170EF6"/>
    <w:rsid w:val="00173CB0"/>
    <w:rsid w:val="00180882"/>
    <w:rsid w:val="00181F74"/>
    <w:rsid w:val="00190838"/>
    <w:rsid w:val="001A4D9D"/>
    <w:rsid w:val="001A7715"/>
    <w:rsid w:val="001B7DB2"/>
    <w:rsid w:val="001D5FC3"/>
    <w:rsid w:val="001D5FFA"/>
    <w:rsid w:val="001E2AEC"/>
    <w:rsid w:val="001E2D0E"/>
    <w:rsid w:val="001E3315"/>
    <w:rsid w:val="001E4AB2"/>
    <w:rsid w:val="001F0274"/>
    <w:rsid w:val="00224C91"/>
    <w:rsid w:val="00233F6C"/>
    <w:rsid w:val="00235263"/>
    <w:rsid w:val="002366B5"/>
    <w:rsid w:val="00236F8C"/>
    <w:rsid w:val="0024179D"/>
    <w:rsid w:val="00251082"/>
    <w:rsid w:val="002560F2"/>
    <w:rsid w:val="00271009"/>
    <w:rsid w:val="00277E08"/>
    <w:rsid w:val="00283BAD"/>
    <w:rsid w:val="00294201"/>
    <w:rsid w:val="00295238"/>
    <w:rsid w:val="002952E4"/>
    <w:rsid w:val="002A67CB"/>
    <w:rsid w:val="002A6B17"/>
    <w:rsid w:val="002C2481"/>
    <w:rsid w:val="002C527F"/>
    <w:rsid w:val="002C5CAF"/>
    <w:rsid w:val="002C71D4"/>
    <w:rsid w:val="002C7F33"/>
    <w:rsid w:val="002D13B5"/>
    <w:rsid w:val="002D5FB1"/>
    <w:rsid w:val="002D669D"/>
    <w:rsid w:val="002D7268"/>
    <w:rsid w:val="002E5B9B"/>
    <w:rsid w:val="002E60EB"/>
    <w:rsid w:val="002E7ABE"/>
    <w:rsid w:val="002F270F"/>
    <w:rsid w:val="002F3970"/>
    <w:rsid w:val="002F49DA"/>
    <w:rsid w:val="002F7876"/>
    <w:rsid w:val="003019B4"/>
    <w:rsid w:val="00302784"/>
    <w:rsid w:val="00304C39"/>
    <w:rsid w:val="00306982"/>
    <w:rsid w:val="0031168C"/>
    <w:rsid w:val="0031460D"/>
    <w:rsid w:val="00315E86"/>
    <w:rsid w:val="00324A11"/>
    <w:rsid w:val="00336AD9"/>
    <w:rsid w:val="00346EAC"/>
    <w:rsid w:val="00350356"/>
    <w:rsid w:val="003629EC"/>
    <w:rsid w:val="00367A99"/>
    <w:rsid w:val="00383916"/>
    <w:rsid w:val="00385FC1"/>
    <w:rsid w:val="00386797"/>
    <w:rsid w:val="003B0360"/>
    <w:rsid w:val="003C3714"/>
    <w:rsid w:val="003C7817"/>
    <w:rsid w:val="003D50BB"/>
    <w:rsid w:val="003D53D0"/>
    <w:rsid w:val="003D7937"/>
    <w:rsid w:val="003E08D2"/>
    <w:rsid w:val="003E0F29"/>
    <w:rsid w:val="003E1004"/>
    <w:rsid w:val="0040302D"/>
    <w:rsid w:val="00413598"/>
    <w:rsid w:val="004147A6"/>
    <w:rsid w:val="00414A72"/>
    <w:rsid w:val="0042149F"/>
    <w:rsid w:val="0042664A"/>
    <w:rsid w:val="00431855"/>
    <w:rsid w:val="00434540"/>
    <w:rsid w:val="00435890"/>
    <w:rsid w:val="00442BDC"/>
    <w:rsid w:val="00444C82"/>
    <w:rsid w:val="00446009"/>
    <w:rsid w:val="0045534A"/>
    <w:rsid w:val="0046380F"/>
    <w:rsid w:val="00475250"/>
    <w:rsid w:val="004757B6"/>
    <w:rsid w:val="004849EF"/>
    <w:rsid w:val="00494668"/>
    <w:rsid w:val="004A16E3"/>
    <w:rsid w:val="004A227E"/>
    <w:rsid w:val="004B0563"/>
    <w:rsid w:val="004B342F"/>
    <w:rsid w:val="004B54D2"/>
    <w:rsid w:val="004B780D"/>
    <w:rsid w:val="004C0F54"/>
    <w:rsid w:val="004C110A"/>
    <w:rsid w:val="004C53E5"/>
    <w:rsid w:val="004C54AE"/>
    <w:rsid w:val="004D0321"/>
    <w:rsid w:val="004D276C"/>
    <w:rsid w:val="004D2913"/>
    <w:rsid w:val="004D36C9"/>
    <w:rsid w:val="004D43B5"/>
    <w:rsid w:val="004E5AC0"/>
    <w:rsid w:val="004E6DC7"/>
    <w:rsid w:val="0051291C"/>
    <w:rsid w:val="0051292A"/>
    <w:rsid w:val="00512D4D"/>
    <w:rsid w:val="00526EEB"/>
    <w:rsid w:val="0053006A"/>
    <w:rsid w:val="00541ABC"/>
    <w:rsid w:val="00543E27"/>
    <w:rsid w:val="00553AB6"/>
    <w:rsid w:val="00556C99"/>
    <w:rsid w:val="00560F06"/>
    <w:rsid w:val="00562B4C"/>
    <w:rsid w:val="005666C0"/>
    <w:rsid w:val="00580549"/>
    <w:rsid w:val="005916D9"/>
    <w:rsid w:val="005A0E9C"/>
    <w:rsid w:val="005A1F31"/>
    <w:rsid w:val="005B4D3A"/>
    <w:rsid w:val="005B6FE3"/>
    <w:rsid w:val="005C6CC4"/>
    <w:rsid w:val="005C7FD3"/>
    <w:rsid w:val="005D0635"/>
    <w:rsid w:val="005D3039"/>
    <w:rsid w:val="005D4B65"/>
    <w:rsid w:val="005D4C77"/>
    <w:rsid w:val="005E0A73"/>
    <w:rsid w:val="005E41E7"/>
    <w:rsid w:val="00611AD1"/>
    <w:rsid w:val="00615A2A"/>
    <w:rsid w:val="0061739D"/>
    <w:rsid w:val="0062210F"/>
    <w:rsid w:val="00624A2F"/>
    <w:rsid w:val="00630216"/>
    <w:rsid w:val="00641DCA"/>
    <w:rsid w:val="006432C5"/>
    <w:rsid w:val="0064613F"/>
    <w:rsid w:val="0064694D"/>
    <w:rsid w:val="0065017A"/>
    <w:rsid w:val="00657891"/>
    <w:rsid w:val="00660A34"/>
    <w:rsid w:val="00675E2F"/>
    <w:rsid w:val="0067657D"/>
    <w:rsid w:val="00676D6D"/>
    <w:rsid w:val="00683BB1"/>
    <w:rsid w:val="0068587D"/>
    <w:rsid w:val="00685D7C"/>
    <w:rsid w:val="00687271"/>
    <w:rsid w:val="006A6EC0"/>
    <w:rsid w:val="006B5268"/>
    <w:rsid w:val="006B7262"/>
    <w:rsid w:val="006C438B"/>
    <w:rsid w:val="006D3B54"/>
    <w:rsid w:val="006F151D"/>
    <w:rsid w:val="006F52D2"/>
    <w:rsid w:val="007002FC"/>
    <w:rsid w:val="00703D6A"/>
    <w:rsid w:val="00712044"/>
    <w:rsid w:val="00727D63"/>
    <w:rsid w:val="00732AC9"/>
    <w:rsid w:val="00733F06"/>
    <w:rsid w:val="00744F13"/>
    <w:rsid w:val="00745B13"/>
    <w:rsid w:val="00751F4D"/>
    <w:rsid w:val="00762548"/>
    <w:rsid w:val="00767876"/>
    <w:rsid w:val="00770596"/>
    <w:rsid w:val="007733B8"/>
    <w:rsid w:val="00776E5A"/>
    <w:rsid w:val="00781BE6"/>
    <w:rsid w:val="00781EAF"/>
    <w:rsid w:val="00782250"/>
    <w:rsid w:val="00783541"/>
    <w:rsid w:val="0078798E"/>
    <w:rsid w:val="0079181A"/>
    <w:rsid w:val="00795EB7"/>
    <w:rsid w:val="007B1509"/>
    <w:rsid w:val="007B4E48"/>
    <w:rsid w:val="007C425A"/>
    <w:rsid w:val="007C6A0D"/>
    <w:rsid w:val="007D04AF"/>
    <w:rsid w:val="007D59AD"/>
    <w:rsid w:val="007E2C61"/>
    <w:rsid w:val="0080205F"/>
    <w:rsid w:val="00814ABF"/>
    <w:rsid w:val="0082491C"/>
    <w:rsid w:val="00827038"/>
    <w:rsid w:val="00854332"/>
    <w:rsid w:val="008628EF"/>
    <w:rsid w:val="00871141"/>
    <w:rsid w:val="00871320"/>
    <w:rsid w:val="0087133B"/>
    <w:rsid w:val="00872E5E"/>
    <w:rsid w:val="008730AC"/>
    <w:rsid w:val="00877458"/>
    <w:rsid w:val="008A3FF6"/>
    <w:rsid w:val="008A7524"/>
    <w:rsid w:val="008D0CA8"/>
    <w:rsid w:val="008D2F59"/>
    <w:rsid w:val="008D40B1"/>
    <w:rsid w:val="008D7A6D"/>
    <w:rsid w:val="008F2548"/>
    <w:rsid w:val="009034D0"/>
    <w:rsid w:val="00904902"/>
    <w:rsid w:val="0090586E"/>
    <w:rsid w:val="00910A94"/>
    <w:rsid w:val="0091434C"/>
    <w:rsid w:val="0092267C"/>
    <w:rsid w:val="00924156"/>
    <w:rsid w:val="0092531C"/>
    <w:rsid w:val="009265DD"/>
    <w:rsid w:val="009355F0"/>
    <w:rsid w:val="00940CAD"/>
    <w:rsid w:val="00946F90"/>
    <w:rsid w:val="0096036A"/>
    <w:rsid w:val="00960389"/>
    <w:rsid w:val="00963881"/>
    <w:rsid w:val="009740B2"/>
    <w:rsid w:val="00974225"/>
    <w:rsid w:val="009853CD"/>
    <w:rsid w:val="0098627B"/>
    <w:rsid w:val="00986635"/>
    <w:rsid w:val="00992F67"/>
    <w:rsid w:val="009A1E45"/>
    <w:rsid w:val="009B1257"/>
    <w:rsid w:val="009B17D7"/>
    <w:rsid w:val="009B1B98"/>
    <w:rsid w:val="009B2ACC"/>
    <w:rsid w:val="009B67B7"/>
    <w:rsid w:val="009C1CA9"/>
    <w:rsid w:val="009C275A"/>
    <w:rsid w:val="009E0113"/>
    <w:rsid w:val="00A02AB8"/>
    <w:rsid w:val="00A033F7"/>
    <w:rsid w:val="00A06E46"/>
    <w:rsid w:val="00A113C7"/>
    <w:rsid w:val="00A20DCD"/>
    <w:rsid w:val="00A23999"/>
    <w:rsid w:val="00A25969"/>
    <w:rsid w:val="00A31B38"/>
    <w:rsid w:val="00A36F79"/>
    <w:rsid w:val="00A40571"/>
    <w:rsid w:val="00A43705"/>
    <w:rsid w:val="00A56655"/>
    <w:rsid w:val="00A60D8C"/>
    <w:rsid w:val="00A72397"/>
    <w:rsid w:val="00A74818"/>
    <w:rsid w:val="00A81F8D"/>
    <w:rsid w:val="00A83914"/>
    <w:rsid w:val="00AA57D3"/>
    <w:rsid w:val="00AA66D4"/>
    <w:rsid w:val="00AA681A"/>
    <w:rsid w:val="00B10A15"/>
    <w:rsid w:val="00B11B68"/>
    <w:rsid w:val="00B15703"/>
    <w:rsid w:val="00B15F37"/>
    <w:rsid w:val="00B164DF"/>
    <w:rsid w:val="00B2176C"/>
    <w:rsid w:val="00B25ECD"/>
    <w:rsid w:val="00B35CA8"/>
    <w:rsid w:val="00B37F76"/>
    <w:rsid w:val="00B408BA"/>
    <w:rsid w:val="00B409FD"/>
    <w:rsid w:val="00B4334F"/>
    <w:rsid w:val="00B47DA9"/>
    <w:rsid w:val="00B63C2F"/>
    <w:rsid w:val="00B72A60"/>
    <w:rsid w:val="00B83B94"/>
    <w:rsid w:val="00B860CD"/>
    <w:rsid w:val="00B86861"/>
    <w:rsid w:val="00B90183"/>
    <w:rsid w:val="00B935CC"/>
    <w:rsid w:val="00B94C66"/>
    <w:rsid w:val="00B94C78"/>
    <w:rsid w:val="00BA4F96"/>
    <w:rsid w:val="00BA637A"/>
    <w:rsid w:val="00BA7FE8"/>
    <w:rsid w:val="00BB0B52"/>
    <w:rsid w:val="00BB7C65"/>
    <w:rsid w:val="00BC0076"/>
    <w:rsid w:val="00BC019F"/>
    <w:rsid w:val="00BC5660"/>
    <w:rsid w:val="00BD2AFA"/>
    <w:rsid w:val="00BD32A8"/>
    <w:rsid w:val="00BD4B8D"/>
    <w:rsid w:val="00BD60BD"/>
    <w:rsid w:val="00BE7F88"/>
    <w:rsid w:val="00C021C8"/>
    <w:rsid w:val="00C04316"/>
    <w:rsid w:val="00C120A6"/>
    <w:rsid w:val="00C30386"/>
    <w:rsid w:val="00C40EB1"/>
    <w:rsid w:val="00C44FFD"/>
    <w:rsid w:val="00C50385"/>
    <w:rsid w:val="00C57050"/>
    <w:rsid w:val="00C624E5"/>
    <w:rsid w:val="00C80355"/>
    <w:rsid w:val="00C86217"/>
    <w:rsid w:val="00C93B99"/>
    <w:rsid w:val="00C96207"/>
    <w:rsid w:val="00C96726"/>
    <w:rsid w:val="00CB2C19"/>
    <w:rsid w:val="00CB676A"/>
    <w:rsid w:val="00CC3C3A"/>
    <w:rsid w:val="00CC43F2"/>
    <w:rsid w:val="00CC44D0"/>
    <w:rsid w:val="00CD6385"/>
    <w:rsid w:val="00CE1DE1"/>
    <w:rsid w:val="00CF4876"/>
    <w:rsid w:val="00CF6555"/>
    <w:rsid w:val="00D10703"/>
    <w:rsid w:val="00D207C6"/>
    <w:rsid w:val="00D25BA4"/>
    <w:rsid w:val="00D26BDF"/>
    <w:rsid w:val="00D33D16"/>
    <w:rsid w:val="00D37F26"/>
    <w:rsid w:val="00D50938"/>
    <w:rsid w:val="00D564A6"/>
    <w:rsid w:val="00D86081"/>
    <w:rsid w:val="00D93856"/>
    <w:rsid w:val="00DA5BD9"/>
    <w:rsid w:val="00DA7B7B"/>
    <w:rsid w:val="00DB5091"/>
    <w:rsid w:val="00DC3BC3"/>
    <w:rsid w:val="00DD07A9"/>
    <w:rsid w:val="00DD1521"/>
    <w:rsid w:val="00DD253D"/>
    <w:rsid w:val="00DD32AB"/>
    <w:rsid w:val="00DE4F84"/>
    <w:rsid w:val="00DE550F"/>
    <w:rsid w:val="00DE5828"/>
    <w:rsid w:val="00DF255F"/>
    <w:rsid w:val="00E02AA1"/>
    <w:rsid w:val="00E05B29"/>
    <w:rsid w:val="00E0796E"/>
    <w:rsid w:val="00E31726"/>
    <w:rsid w:val="00E455EA"/>
    <w:rsid w:val="00E474BB"/>
    <w:rsid w:val="00E6192D"/>
    <w:rsid w:val="00E65D55"/>
    <w:rsid w:val="00E7005E"/>
    <w:rsid w:val="00E72273"/>
    <w:rsid w:val="00E95334"/>
    <w:rsid w:val="00E95495"/>
    <w:rsid w:val="00EA3A75"/>
    <w:rsid w:val="00EC04C1"/>
    <w:rsid w:val="00ED6236"/>
    <w:rsid w:val="00EF2F13"/>
    <w:rsid w:val="00EF6699"/>
    <w:rsid w:val="00F0212E"/>
    <w:rsid w:val="00F04112"/>
    <w:rsid w:val="00F04366"/>
    <w:rsid w:val="00F05015"/>
    <w:rsid w:val="00F05FF3"/>
    <w:rsid w:val="00F134AE"/>
    <w:rsid w:val="00F1570B"/>
    <w:rsid w:val="00F1579A"/>
    <w:rsid w:val="00F15CB2"/>
    <w:rsid w:val="00F1620B"/>
    <w:rsid w:val="00F24D46"/>
    <w:rsid w:val="00F317CF"/>
    <w:rsid w:val="00F37521"/>
    <w:rsid w:val="00F3762C"/>
    <w:rsid w:val="00F41807"/>
    <w:rsid w:val="00F42B39"/>
    <w:rsid w:val="00F45C55"/>
    <w:rsid w:val="00F50263"/>
    <w:rsid w:val="00F57EE8"/>
    <w:rsid w:val="00F62212"/>
    <w:rsid w:val="00F736FD"/>
    <w:rsid w:val="00F73EA5"/>
    <w:rsid w:val="00F74841"/>
    <w:rsid w:val="00F74D35"/>
    <w:rsid w:val="00F80F45"/>
    <w:rsid w:val="00F84E4C"/>
    <w:rsid w:val="00F95467"/>
    <w:rsid w:val="00F957A7"/>
    <w:rsid w:val="00FA0136"/>
    <w:rsid w:val="00FA20FB"/>
    <w:rsid w:val="00FA330D"/>
    <w:rsid w:val="00FA6000"/>
    <w:rsid w:val="00FC730F"/>
    <w:rsid w:val="00FD0946"/>
    <w:rsid w:val="00FD65BB"/>
    <w:rsid w:val="00FE49ED"/>
    <w:rsid w:val="00FE6478"/>
    <w:rsid w:val="00FF565D"/>
    <w:rsid w:val="00FF5FE8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21D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25BA4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25BA4"/>
    <w:pPr>
      <w:keepNext/>
      <w:spacing w:line="360" w:lineRule="auto"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5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F151D"/>
  </w:style>
  <w:style w:type="paragraph" w:styleId="Footer">
    <w:name w:val="footer"/>
    <w:basedOn w:val="Normal"/>
    <w:link w:val="FooterChar"/>
    <w:uiPriority w:val="99"/>
    <w:unhideWhenUsed/>
    <w:rsid w:val="006F151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F151D"/>
  </w:style>
  <w:style w:type="character" w:styleId="Hyperlink">
    <w:name w:val="Hyperlink"/>
    <w:basedOn w:val="DefaultParagraphFont"/>
    <w:uiPriority w:val="99"/>
    <w:unhideWhenUsed/>
    <w:rsid w:val="002F49DA"/>
    <w:rPr>
      <w:color w:val="0563C1" w:themeColor="hyperlink"/>
      <w:u w:val="single"/>
    </w:rPr>
  </w:style>
  <w:style w:type="paragraph" w:customStyle="1" w:styleId="ReturnAddress">
    <w:name w:val="Return Address"/>
    <w:rsid w:val="00CD6385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character" w:customStyle="1" w:styleId="Heading1Char">
    <w:name w:val="Heading 1 Char"/>
    <w:basedOn w:val="DefaultParagraphFont"/>
    <w:link w:val="Heading1"/>
    <w:rsid w:val="00D25BA4"/>
    <w:rPr>
      <w:rFonts w:ascii="Times New Roman" w:eastAsia="Times New Roman" w:hAnsi="Times New Roman" w:cs="Times New Roman"/>
      <w:b/>
      <w:szCs w:val="20"/>
      <w:u w:val="single"/>
    </w:rPr>
  </w:style>
  <w:style w:type="paragraph" w:customStyle="1" w:styleId="SignatureJobTitle">
    <w:name w:val="Signature Job Title"/>
    <w:basedOn w:val="Signature"/>
    <w:next w:val="Normal"/>
    <w:rsid w:val="00D25BA4"/>
    <w:pPr>
      <w:keepNext/>
      <w:spacing w:line="240" w:lineRule="atLeast"/>
      <w:ind w:left="0"/>
    </w:pPr>
    <w:rPr>
      <w:rFonts w:ascii="Garamond" w:hAnsi="Garamond"/>
      <w:kern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25BA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25BA4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1509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1509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4752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55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2C6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C71D4"/>
  </w:style>
  <w:style w:type="character" w:styleId="Strong">
    <w:name w:val="Strong"/>
    <w:basedOn w:val="DefaultParagraphFont"/>
    <w:uiPriority w:val="22"/>
    <w:qFormat/>
    <w:rsid w:val="00A25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-dBeBFpT-BtuplEkiRL5I8eT8lcLwzmO/edit?usp=sharing&amp;ouid=109020532368493411005&amp;rtpof=true&amp;sd=tru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4242331541?pwd=c2o2bGpBczVsbFNQRktQRmU1dDFiZz0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1GDYkDqGjvzEUqqsWIvcEd0I_ZG4vK9w/edit?usp=sharing&amp;ouid=109020532368493411005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oUTS_Ep-UyT3z-simQKb04El9ZBHoywX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o44HU19haYwu4sLgcBHH63K43OHR6v95jmaU2HPdIu0/edit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on/Documents/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Template.dotx</Template>
  <TotalTime>6</TotalTime>
  <Pages>1</Pages>
  <Words>348</Words>
  <Characters>1976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Knapp</dc:creator>
  <cp:keywords/>
  <dc:description/>
  <cp:lastModifiedBy>Don Knapp</cp:lastModifiedBy>
  <cp:revision>7</cp:revision>
  <cp:lastPrinted>2022-09-22T23:49:00Z</cp:lastPrinted>
  <dcterms:created xsi:type="dcterms:W3CDTF">2026-03-30T16:01:00Z</dcterms:created>
  <dcterms:modified xsi:type="dcterms:W3CDTF">2026-03-30T17:44:00Z</dcterms:modified>
</cp:coreProperties>
</file>